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B4AF" w14:textId="5938D414" w:rsidR="00713100" w:rsidRPr="0055082C" w:rsidRDefault="00BE17AC" w:rsidP="00BE17AC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55082C">
        <w:rPr>
          <w:rFonts w:ascii="Calibri" w:hAnsi="Calibri" w:cs="Calibri"/>
          <w:b/>
          <w:sz w:val="20"/>
          <w:szCs w:val="20"/>
          <w:u w:val="single"/>
        </w:rPr>
        <w:t xml:space="preserve"> Prefect Application Form 202</w:t>
      </w:r>
      <w:r w:rsidR="00C1227B">
        <w:rPr>
          <w:rFonts w:ascii="Calibri" w:hAnsi="Calibri" w:cs="Calibri"/>
          <w:b/>
          <w:sz w:val="20"/>
          <w:szCs w:val="20"/>
          <w:u w:val="single"/>
        </w:rPr>
        <w:t>6</w:t>
      </w:r>
    </w:p>
    <w:p w14:paraId="74B857B7" w14:textId="77777777" w:rsidR="00F851AA" w:rsidRPr="0055082C" w:rsidRDefault="00A87B09" w:rsidP="00F851AA">
      <w:pPr>
        <w:numPr>
          <w:ilvl w:val="0"/>
          <w:numId w:val="3"/>
        </w:numPr>
        <w:jc w:val="both"/>
        <w:rPr>
          <w:rFonts w:ascii="Calibri" w:hAnsi="Calibri" w:cs="Calibri"/>
          <w:i/>
          <w:sz w:val="20"/>
          <w:szCs w:val="20"/>
        </w:rPr>
      </w:pPr>
      <w:r w:rsidRPr="0055082C">
        <w:rPr>
          <w:rFonts w:ascii="Calibri" w:hAnsi="Calibri" w:cs="Calibri"/>
          <w:i/>
          <w:sz w:val="20"/>
          <w:szCs w:val="20"/>
        </w:rPr>
        <w:t>Please</w:t>
      </w:r>
      <w:r w:rsidR="00713100" w:rsidRPr="0055082C">
        <w:rPr>
          <w:rFonts w:ascii="Calibri" w:hAnsi="Calibri" w:cs="Calibri"/>
          <w:i/>
          <w:sz w:val="20"/>
          <w:szCs w:val="20"/>
        </w:rPr>
        <w:t xml:space="preserve"> r</w:t>
      </w:r>
      <w:r w:rsidR="00C57AEF" w:rsidRPr="0055082C">
        <w:rPr>
          <w:rFonts w:ascii="Calibri" w:hAnsi="Calibri" w:cs="Calibri"/>
          <w:i/>
          <w:sz w:val="20"/>
          <w:szCs w:val="20"/>
        </w:rPr>
        <w:t xml:space="preserve">ead all instructions carefully. There are </w:t>
      </w:r>
      <w:r w:rsidR="006D7404">
        <w:rPr>
          <w:rFonts w:ascii="Calibri" w:hAnsi="Calibri" w:cs="Calibri"/>
          <w:i/>
          <w:sz w:val="20"/>
          <w:szCs w:val="20"/>
        </w:rPr>
        <w:t xml:space="preserve">7 </w:t>
      </w:r>
      <w:r w:rsidR="00C57AEF" w:rsidRPr="0055082C">
        <w:rPr>
          <w:rFonts w:ascii="Calibri" w:hAnsi="Calibri" w:cs="Calibri"/>
          <w:i/>
          <w:sz w:val="20"/>
          <w:szCs w:val="20"/>
        </w:rPr>
        <w:t>sections for you to complete.</w:t>
      </w:r>
    </w:p>
    <w:p w14:paraId="5F0A05E2" w14:textId="77777777" w:rsidR="00F851AA" w:rsidRPr="0055082C" w:rsidRDefault="00713100" w:rsidP="00F851AA">
      <w:pPr>
        <w:numPr>
          <w:ilvl w:val="0"/>
          <w:numId w:val="3"/>
        </w:numPr>
        <w:jc w:val="both"/>
        <w:rPr>
          <w:rFonts w:ascii="Calibri" w:hAnsi="Calibri" w:cs="Calibri"/>
          <w:i/>
          <w:sz w:val="20"/>
          <w:szCs w:val="20"/>
        </w:rPr>
      </w:pPr>
      <w:r w:rsidRPr="0055082C">
        <w:rPr>
          <w:rFonts w:ascii="Calibri" w:hAnsi="Calibri" w:cs="Calibri"/>
          <w:i/>
          <w:sz w:val="20"/>
          <w:szCs w:val="20"/>
        </w:rPr>
        <w:t xml:space="preserve">Incomplete or incorrect forms may be returned to you, which may affect your application. </w:t>
      </w:r>
    </w:p>
    <w:p w14:paraId="1E90996D" w14:textId="77777777" w:rsidR="00BE17AC" w:rsidRPr="0055082C" w:rsidRDefault="00F851AA" w:rsidP="00BE17AC">
      <w:pPr>
        <w:numPr>
          <w:ilvl w:val="0"/>
          <w:numId w:val="3"/>
        </w:numPr>
        <w:jc w:val="both"/>
        <w:rPr>
          <w:rFonts w:ascii="Calibri" w:hAnsi="Calibri" w:cs="Calibri"/>
          <w:i/>
          <w:sz w:val="20"/>
          <w:szCs w:val="20"/>
        </w:rPr>
      </w:pPr>
      <w:r w:rsidRPr="0055082C">
        <w:rPr>
          <w:rFonts w:ascii="Calibri" w:hAnsi="Calibri" w:cs="Calibri"/>
          <w:i/>
          <w:sz w:val="20"/>
          <w:szCs w:val="20"/>
        </w:rPr>
        <w:t>Your accompanying letter (addressed to M</w:t>
      </w:r>
      <w:r w:rsidR="00E93170">
        <w:rPr>
          <w:rFonts w:ascii="Calibri" w:hAnsi="Calibri" w:cs="Calibri"/>
          <w:i/>
          <w:sz w:val="20"/>
          <w:szCs w:val="20"/>
        </w:rPr>
        <w:t xml:space="preserve">rs </w:t>
      </w:r>
      <w:r w:rsidR="007C21B9">
        <w:rPr>
          <w:rFonts w:ascii="Calibri" w:hAnsi="Calibri" w:cs="Calibri"/>
          <w:i/>
          <w:sz w:val="20"/>
          <w:szCs w:val="20"/>
        </w:rPr>
        <w:t>Roberts</w:t>
      </w:r>
      <w:r w:rsidRPr="0055082C">
        <w:rPr>
          <w:rFonts w:ascii="Calibri" w:hAnsi="Calibri" w:cs="Calibri"/>
          <w:i/>
          <w:sz w:val="20"/>
          <w:szCs w:val="20"/>
        </w:rPr>
        <w:t>) should be typed (size 12 font)</w:t>
      </w:r>
      <w:r w:rsidR="007C21B9">
        <w:rPr>
          <w:rFonts w:ascii="Calibri" w:hAnsi="Calibri" w:cs="Calibri"/>
          <w:i/>
          <w:sz w:val="20"/>
          <w:szCs w:val="20"/>
        </w:rPr>
        <w:t xml:space="preserve"> and</w:t>
      </w:r>
      <w:r w:rsidRPr="0055082C">
        <w:rPr>
          <w:rFonts w:ascii="Calibri" w:hAnsi="Calibri" w:cs="Calibri"/>
          <w:i/>
          <w:sz w:val="20"/>
          <w:szCs w:val="20"/>
        </w:rPr>
        <w:t xml:space="preserve"> be </w:t>
      </w:r>
      <w:r w:rsidRPr="007C21B9">
        <w:rPr>
          <w:rFonts w:ascii="Calibri" w:hAnsi="Calibri" w:cs="Calibri"/>
          <w:i/>
          <w:sz w:val="20"/>
          <w:szCs w:val="20"/>
        </w:rPr>
        <w:t>no more than one piece of A4 paper</w:t>
      </w:r>
      <w:r w:rsidR="007C21B9">
        <w:rPr>
          <w:rFonts w:ascii="Calibri" w:hAnsi="Calibri" w:cs="Calibri"/>
          <w:i/>
          <w:sz w:val="20"/>
          <w:szCs w:val="20"/>
        </w:rPr>
        <w:t xml:space="preserve">. </w:t>
      </w:r>
    </w:p>
    <w:p w14:paraId="2C5ABAC6" w14:textId="77777777" w:rsidR="00F851AA" w:rsidRPr="008276E3" w:rsidRDefault="00E93170" w:rsidP="00C505AE">
      <w:pPr>
        <w:numPr>
          <w:ilvl w:val="0"/>
          <w:numId w:val="3"/>
        </w:numPr>
        <w:jc w:val="both"/>
        <w:rPr>
          <w:rFonts w:ascii="Calibri" w:hAnsi="Calibri" w:cs="Calibri"/>
          <w:i/>
          <w:sz w:val="20"/>
          <w:szCs w:val="20"/>
          <w:lang w:val="en-US"/>
        </w:rPr>
      </w:pPr>
      <w:r w:rsidRPr="008276E3">
        <w:rPr>
          <w:rFonts w:ascii="Calibri" w:hAnsi="Calibri" w:cs="Calibri"/>
          <w:sz w:val="20"/>
          <w:szCs w:val="20"/>
        </w:rPr>
        <w:t xml:space="preserve">You must accompany this </w:t>
      </w:r>
      <w:r w:rsidRPr="008276E3">
        <w:rPr>
          <w:rFonts w:ascii="Calibri" w:hAnsi="Calibri" w:cs="Calibri"/>
          <w:b/>
          <w:bCs/>
          <w:sz w:val="20"/>
          <w:szCs w:val="20"/>
          <w:u w:val="single"/>
        </w:rPr>
        <w:t>application form</w:t>
      </w:r>
      <w:r w:rsidRPr="008276E3">
        <w:rPr>
          <w:rFonts w:ascii="Calibri" w:hAnsi="Calibri" w:cs="Calibri"/>
          <w:b/>
          <w:bCs/>
          <w:sz w:val="20"/>
          <w:szCs w:val="20"/>
        </w:rPr>
        <w:t xml:space="preserve"> with a ‘</w:t>
      </w:r>
      <w:r w:rsidRPr="008276E3">
        <w:rPr>
          <w:rFonts w:ascii="Calibri" w:hAnsi="Calibri" w:cs="Calibri"/>
          <w:b/>
          <w:bCs/>
          <w:sz w:val="20"/>
          <w:szCs w:val="20"/>
          <w:u w:val="single"/>
        </w:rPr>
        <w:t>letter of application</w:t>
      </w:r>
      <w:r w:rsidRPr="008276E3">
        <w:rPr>
          <w:rFonts w:ascii="Calibri" w:hAnsi="Calibri" w:cs="Calibri"/>
          <w:b/>
          <w:bCs/>
          <w:sz w:val="20"/>
          <w:szCs w:val="20"/>
        </w:rPr>
        <w:t xml:space="preserve">’ via email to </w:t>
      </w:r>
      <w:r w:rsidR="007C21B9" w:rsidRPr="008276E3">
        <w:rPr>
          <w:rFonts w:ascii="Calibri" w:hAnsi="Calibri" w:cs="Calibri"/>
          <w:b/>
          <w:bCs/>
          <w:i/>
          <w:sz w:val="20"/>
          <w:szCs w:val="20"/>
        </w:rPr>
        <w:t>Mrs Jane Roberts</w:t>
      </w:r>
      <w:r w:rsidR="007C21B9" w:rsidRPr="008276E3">
        <w:rPr>
          <w:rFonts w:ascii="Calibri" w:hAnsi="Calibri" w:cs="Calibri"/>
          <w:i/>
          <w:sz w:val="20"/>
          <w:szCs w:val="20"/>
        </w:rPr>
        <w:t xml:space="preserve"> </w:t>
      </w:r>
      <w:hyperlink r:id="rId8" w:history="1">
        <w:r w:rsidR="007C21B9" w:rsidRPr="008276E3">
          <w:rPr>
            <w:rStyle w:val="Hyperlink"/>
            <w:rFonts w:ascii="Calibri" w:hAnsi="Calibri" w:cs="Calibri"/>
            <w:i/>
            <w:sz w:val="20"/>
            <w:szCs w:val="20"/>
            <w:lang w:val="fr-FR"/>
          </w:rPr>
          <w:t>JaRoberts@combertonvc.org</w:t>
        </w:r>
      </w:hyperlink>
      <w:r w:rsidR="007C21B9" w:rsidRPr="008276E3">
        <w:rPr>
          <w:rFonts w:ascii="Calibri" w:hAnsi="Calibri" w:cs="Calibri"/>
          <w:i/>
          <w:sz w:val="20"/>
          <w:szCs w:val="20"/>
        </w:rPr>
        <w:t xml:space="preserve">) </w:t>
      </w:r>
      <w:r w:rsidRPr="008276E3">
        <w:rPr>
          <w:rFonts w:ascii="Calibri" w:hAnsi="Calibri" w:cs="Calibri"/>
          <w:i/>
          <w:sz w:val="20"/>
          <w:szCs w:val="20"/>
        </w:rPr>
        <w:t xml:space="preserve">by noon on </w:t>
      </w:r>
      <w:r w:rsidR="00124E64" w:rsidRPr="000B59B2">
        <w:rPr>
          <w:rFonts w:ascii="Calibri" w:hAnsi="Calibri" w:cs="Calibri"/>
          <w:color w:val="000000"/>
          <w:sz w:val="20"/>
          <w:szCs w:val="20"/>
        </w:rPr>
        <w:t>Thursday 26</w:t>
      </w:r>
      <w:r w:rsidR="00124E64" w:rsidRPr="000B59B2">
        <w:rPr>
          <w:rFonts w:ascii="Calibri" w:hAnsi="Calibri" w:cs="Calibri"/>
          <w:color w:val="000000"/>
          <w:sz w:val="20"/>
          <w:szCs w:val="20"/>
          <w:vertAlign w:val="superscript"/>
        </w:rPr>
        <w:t>th</w:t>
      </w:r>
      <w:r w:rsidR="00124E64" w:rsidRPr="000B59B2">
        <w:rPr>
          <w:rFonts w:ascii="Calibri" w:hAnsi="Calibri" w:cs="Calibri"/>
          <w:i/>
          <w:color w:val="000000"/>
          <w:sz w:val="20"/>
          <w:szCs w:val="20"/>
          <w:lang w:val="en-US"/>
        </w:rPr>
        <w:t>February</w:t>
      </w:r>
      <w:r w:rsidR="000764A4" w:rsidRPr="008276E3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826"/>
        <w:gridCol w:w="2736"/>
        <w:gridCol w:w="1021"/>
      </w:tblGrid>
      <w:tr w:rsidR="001C0984" w:rsidRPr="00075705" w14:paraId="0E3E59C4" w14:textId="77777777" w:rsidTr="00BE17AC">
        <w:trPr>
          <w:trHeight w:val="264"/>
        </w:trPr>
        <w:tc>
          <w:tcPr>
            <w:tcW w:w="1951" w:type="dxa"/>
            <w:shd w:val="clear" w:color="auto" w:fill="C0C0C0"/>
          </w:tcPr>
          <w:p w14:paraId="2FBBFF0B" w14:textId="77777777" w:rsidR="001C0984" w:rsidRPr="00075705" w:rsidRDefault="001C0984" w:rsidP="008A66E8">
            <w:pPr>
              <w:numPr>
                <w:ilvl w:val="0"/>
                <w:numId w:val="9"/>
              </w:numPr>
              <w:spacing w:before="120" w:after="120"/>
              <w:ind w:left="284" w:hanging="142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4826" w:type="dxa"/>
            <w:shd w:val="clear" w:color="auto" w:fill="auto"/>
          </w:tcPr>
          <w:p w14:paraId="5A341CEA" w14:textId="77777777" w:rsidR="001C0984" w:rsidRPr="00075705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C0C0C0"/>
          </w:tcPr>
          <w:p w14:paraId="1C4627A2" w14:textId="77777777" w:rsidR="001C0984" w:rsidRPr="00075705" w:rsidRDefault="001C0984" w:rsidP="008A66E8">
            <w:pPr>
              <w:numPr>
                <w:ilvl w:val="0"/>
                <w:numId w:val="9"/>
              </w:num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Tutor Group</w:t>
            </w:r>
          </w:p>
        </w:tc>
        <w:tc>
          <w:tcPr>
            <w:tcW w:w="1021" w:type="dxa"/>
            <w:shd w:val="clear" w:color="auto" w:fill="auto"/>
          </w:tcPr>
          <w:p w14:paraId="4A6B3789" w14:textId="77777777" w:rsidR="001C0984" w:rsidRPr="00075705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100" w:rsidRPr="0055082C" w14:paraId="084017DF" w14:textId="77777777" w:rsidTr="00BE17AC">
        <w:trPr>
          <w:trHeight w:val="262"/>
        </w:trPr>
        <w:tc>
          <w:tcPr>
            <w:tcW w:w="1951" w:type="dxa"/>
            <w:shd w:val="clear" w:color="auto" w:fill="C0C0C0"/>
          </w:tcPr>
          <w:p w14:paraId="09066343" w14:textId="77777777" w:rsidR="00713100" w:rsidRPr="00075705" w:rsidRDefault="006D7404" w:rsidP="006D740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="00713100" w:rsidRPr="00075705">
              <w:rPr>
                <w:rFonts w:ascii="Calibri" w:hAnsi="Calibri" w:cs="Calibri"/>
                <w:sz w:val="20"/>
                <w:szCs w:val="20"/>
              </w:rPr>
              <w:t xml:space="preserve">Position applied </w:t>
            </w:r>
            <w:proofErr w:type="gramStart"/>
            <w:r w:rsidR="00713100" w:rsidRPr="00075705">
              <w:rPr>
                <w:rFonts w:ascii="Calibri" w:hAnsi="Calibri" w:cs="Calibri"/>
                <w:sz w:val="20"/>
                <w:szCs w:val="20"/>
              </w:rPr>
              <w:t xml:space="preserve">for </w:t>
            </w:r>
            <w:r w:rsidR="008A66E8" w:rsidRPr="000757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13100" w:rsidRPr="00075705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="00713100" w:rsidRPr="00075705">
              <w:rPr>
                <w:rFonts w:ascii="Calibri" w:hAnsi="Calibri" w:cs="Calibri"/>
                <w:sz w:val="20"/>
                <w:szCs w:val="20"/>
              </w:rPr>
              <w:t>please tick as appropriate)</w:t>
            </w:r>
          </w:p>
        </w:tc>
        <w:tc>
          <w:tcPr>
            <w:tcW w:w="8583" w:type="dxa"/>
            <w:gridSpan w:val="3"/>
            <w:shd w:val="clear" w:color="auto" w:fill="auto"/>
          </w:tcPr>
          <w:p w14:paraId="551AB783" w14:textId="77777777" w:rsidR="008217CC" w:rsidRPr="00075705" w:rsidRDefault="00564E97" w:rsidP="008217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Please rank your </w:t>
            </w:r>
            <w:r w:rsidRPr="00460B0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top three choices</w:t>
            </w:r>
            <w:r w:rsidR="00466E3C" w:rsidRPr="00460B0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  <w:p w14:paraId="7CFF02F0" w14:textId="77777777" w:rsidR="009632B4" w:rsidRPr="009632B4" w:rsidRDefault="00B66F41" w:rsidP="009632B4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i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Interview Prefects</w:t>
            </w:r>
            <w:r w:rsidR="008217CC" w:rsidRPr="000757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217CC" w:rsidRPr="00075705">
              <w:rPr>
                <w:rFonts w:ascii="Calibri" w:hAnsi="Calibri" w:cs="Calibri"/>
                <w:sz w:val="20"/>
                <w:szCs w:val="20"/>
              </w:rPr>
              <w:tab/>
              <w:t xml:space="preserve">               </w:t>
            </w:r>
          </w:p>
          <w:p w14:paraId="5E20B609" w14:textId="77777777" w:rsidR="009632B4" w:rsidRPr="009632B4" w:rsidRDefault="009632B4" w:rsidP="009632B4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i/>
                <w:sz w:val="20"/>
                <w:szCs w:val="20"/>
              </w:rPr>
            </w:pPr>
            <w:r w:rsidRPr="009632B4">
              <w:rPr>
                <w:rFonts w:ascii="Calibri" w:hAnsi="Calibri" w:cs="Calibri"/>
                <w:sz w:val="20"/>
                <w:szCs w:val="20"/>
                <w:lang w:val="en-US"/>
              </w:rPr>
              <w:t>Event Prefects (encompassing open and option, celebration day, winter and may ball)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27F4530F" w14:textId="77777777" w:rsidR="008217CC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 xml:space="preserve">Tour Prefects   </w:t>
            </w:r>
            <w:r w:rsidR="00466E3C">
              <w:rPr>
                <w:rFonts w:ascii="Calibri" w:hAnsi="Calibri" w:cs="Calibri"/>
                <w:sz w:val="20"/>
                <w:szCs w:val="20"/>
              </w:rPr>
              <w:t xml:space="preserve">                                      </w:t>
            </w:r>
          </w:p>
          <w:p w14:paraId="63232D7B" w14:textId="77777777" w:rsidR="008217CC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Year</w:t>
            </w:r>
            <w:r w:rsidR="003105B5">
              <w:rPr>
                <w:rFonts w:ascii="Calibri" w:hAnsi="Calibri" w:cs="Calibri"/>
                <w:sz w:val="20"/>
                <w:szCs w:val="20"/>
              </w:rPr>
              <w:t>b</w:t>
            </w:r>
            <w:r w:rsidRPr="00075705">
              <w:rPr>
                <w:rFonts w:ascii="Calibri" w:hAnsi="Calibri" w:cs="Calibri"/>
                <w:sz w:val="20"/>
                <w:szCs w:val="20"/>
              </w:rPr>
              <w:t>ook Prefects</w:t>
            </w:r>
          </w:p>
          <w:p w14:paraId="5794A904" w14:textId="77777777" w:rsidR="008217CC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Equality and Diversity Prefects</w:t>
            </w:r>
          </w:p>
          <w:p w14:paraId="7D24D66A" w14:textId="77777777" w:rsidR="008217CC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Environmental Prefects</w:t>
            </w:r>
          </w:p>
          <w:p w14:paraId="0942AA28" w14:textId="77777777" w:rsidR="008217CC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Rights Respecting Schools Prefect</w:t>
            </w:r>
          </w:p>
          <w:p w14:paraId="5D866791" w14:textId="77777777" w:rsidR="00713100" w:rsidRPr="00075705" w:rsidRDefault="008217CC" w:rsidP="008217CC">
            <w:pPr>
              <w:numPr>
                <w:ilvl w:val="0"/>
                <w:numId w:val="10"/>
              </w:numPr>
              <w:ind w:left="1441"/>
              <w:rPr>
                <w:rFonts w:ascii="Calibri" w:hAnsi="Calibri" w:cs="Calibri"/>
                <w:sz w:val="20"/>
                <w:szCs w:val="20"/>
              </w:rPr>
            </w:pPr>
            <w:r w:rsidRPr="00075705">
              <w:rPr>
                <w:rFonts w:ascii="Calibri" w:hAnsi="Calibri" w:cs="Calibri"/>
                <w:sz w:val="20"/>
                <w:szCs w:val="20"/>
              </w:rPr>
              <w:t>Well</w:t>
            </w:r>
            <w:r w:rsidR="003105B5">
              <w:rPr>
                <w:rFonts w:ascii="Calibri" w:hAnsi="Calibri" w:cs="Calibri"/>
                <w:sz w:val="20"/>
                <w:szCs w:val="20"/>
              </w:rPr>
              <w:t>b</w:t>
            </w:r>
            <w:r w:rsidRPr="00075705">
              <w:rPr>
                <w:rFonts w:ascii="Calibri" w:hAnsi="Calibri" w:cs="Calibri"/>
                <w:sz w:val="20"/>
                <w:szCs w:val="20"/>
              </w:rPr>
              <w:t>eing Prefects</w:t>
            </w:r>
          </w:p>
        </w:tc>
      </w:tr>
    </w:tbl>
    <w:p w14:paraId="1DE07299" w14:textId="04ABDFA8" w:rsidR="00DC3ED0" w:rsidRPr="00E91CA6" w:rsidRDefault="00A87B09" w:rsidP="00E91CA6">
      <w:pPr>
        <w:numPr>
          <w:ilvl w:val="0"/>
          <w:numId w:val="15"/>
        </w:numPr>
        <w:rPr>
          <w:rFonts w:ascii="Calibri" w:hAnsi="Calibri" w:cs="Calibri"/>
          <w:sz w:val="20"/>
          <w:szCs w:val="20"/>
        </w:rPr>
      </w:pPr>
      <w:r w:rsidRPr="00E93170">
        <w:rPr>
          <w:rFonts w:ascii="Calibri" w:hAnsi="Calibri" w:cs="Calibri"/>
          <w:sz w:val="20"/>
          <w:szCs w:val="20"/>
        </w:rPr>
        <w:t xml:space="preserve">To apply for this position, you must have 5 people nominate </w:t>
      </w:r>
      <w:r w:rsidR="001C0984" w:rsidRPr="00E93170">
        <w:rPr>
          <w:rFonts w:ascii="Calibri" w:hAnsi="Calibri" w:cs="Calibri"/>
          <w:sz w:val="20"/>
          <w:szCs w:val="20"/>
        </w:rPr>
        <w:t>you</w:t>
      </w:r>
      <w:r w:rsidR="00E93170">
        <w:rPr>
          <w:rFonts w:ascii="Calibri" w:hAnsi="Calibri" w:cs="Calibri"/>
          <w:sz w:val="20"/>
          <w:szCs w:val="20"/>
        </w:rPr>
        <w:t xml:space="preserve"> (these can be done digitally)</w:t>
      </w:r>
      <w:r w:rsidR="001C0984" w:rsidRPr="00E93170">
        <w:rPr>
          <w:rFonts w:ascii="Calibri" w:hAnsi="Calibri" w:cs="Calibri"/>
          <w:sz w:val="20"/>
          <w:szCs w:val="20"/>
        </w:rPr>
        <w:t>;</w:t>
      </w:r>
      <w:r w:rsidRPr="00E93170">
        <w:rPr>
          <w:rFonts w:ascii="Calibri" w:hAnsi="Calibri" w:cs="Calibri"/>
          <w:sz w:val="20"/>
          <w:szCs w:val="20"/>
        </w:rPr>
        <w:t xml:space="preserve"> </w:t>
      </w:r>
      <w:r w:rsidR="001C0984" w:rsidRPr="00E93170">
        <w:rPr>
          <w:rFonts w:ascii="Calibri" w:hAnsi="Calibri" w:cs="Calibri"/>
          <w:sz w:val="20"/>
          <w:szCs w:val="20"/>
        </w:rPr>
        <w:t>this must include</w:t>
      </w:r>
      <w:r w:rsidR="00DC3ED0" w:rsidRPr="00E93170">
        <w:rPr>
          <w:rFonts w:ascii="Calibri" w:hAnsi="Calibri" w:cs="Calibri"/>
          <w:sz w:val="20"/>
          <w:szCs w:val="20"/>
        </w:rPr>
        <w:t xml:space="preserve"> 2 members of staff </w:t>
      </w:r>
      <w:r w:rsidR="00E93170">
        <w:rPr>
          <w:rFonts w:ascii="Calibri" w:hAnsi="Calibri" w:cs="Calibri"/>
          <w:sz w:val="20"/>
          <w:szCs w:val="20"/>
        </w:rPr>
        <w:t>t</w:t>
      </w:r>
      <w:r w:rsidRPr="00E93170">
        <w:rPr>
          <w:rFonts w:ascii="Calibri" w:hAnsi="Calibri" w:cs="Calibri"/>
          <w:sz w:val="20"/>
          <w:szCs w:val="20"/>
        </w:rPr>
        <w:t xml:space="preserve">hese </w:t>
      </w:r>
      <w:r w:rsidRPr="00E93170">
        <w:rPr>
          <w:rFonts w:ascii="Calibri" w:hAnsi="Calibri" w:cs="Calibri"/>
          <w:i/>
          <w:sz w:val="20"/>
          <w:szCs w:val="20"/>
        </w:rPr>
        <w:t>cannot</w:t>
      </w:r>
      <w:r w:rsidRPr="00E93170">
        <w:rPr>
          <w:rFonts w:ascii="Calibri" w:hAnsi="Calibri" w:cs="Calibri"/>
          <w:sz w:val="20"/>
          <w:szCs w:val="20"/>
        </w:rPr>
        <w:t xml:space="preserve"> </w:t>
      </w:r>
      <w:r w:rsidR="001C0984" w:rsidRPr="00E93170">
        <w:rPr>
          <w:rFonts w:ascii="Calibri" w:hAnsi="Calibri" w:cs="Calibri"/>
          <w:sz w:val="20"/>
          <w:szCs w:val="20"/>
        </w:rPr>
        <w:t>be</w:t>
      </w:r>
      <w:r w:rsidRPr="00E93170">
        <w:rPr>
          <w:rFonts w:ascii="Calibri" w:hAnsi="Calibri" w:cs="Calibri"/>
          <w:sz w:val="20"/>
          <w:szCs w:val="20"/>
        </w:rPr>
        <w:t xml:space="preserve"> </w:t>
      </w:r>
      <w:r w:rsidR="00441451" w:rsidRPr="00E93170">
        <w:rPr>
          <w:rFonts w:ascii="Calibri" w:hAnsi="Calibri" w:cs="Calibri"/>
          <w:sz w:val="20"/>
          <w:szCs w:val="20"/>
        </w:rPr>
        <w:t xml:space="preserve">these </w:t>
      </w:r>
      <w:r w:rsidR="00441451" w:rsidRPr="00E93170">
        <w:rPr>
          <w:rFonts w:ascii="Calibri" w:hAnsi="Calibri" w:cs="Calibri"/>
          <w:i/>
          <w:sz w:val="20"/>
          <w:szCs w:val="20"/>
        </w:rPr>
        <w:t>cannot</w:t>
      </w:r>
      <w:r w:rsidR="00441451" w:rsidRPr="00E93170">
        <w:rPr>
          <w:rFonts w:ascii="Calibri" w:hAnsi="Calibri" w:cs="Calibri"/>
          <w:sz w:val="20"/>
          <w:szCs w:val="20"/>
        </w:rPr>
        <w:t xml:space="preserve"> be </w:t>
      </w:r>
      <w:r w:rsidR="00C1227B" w:rsidRPr="00460B04">
        <w:rPr>
          <w:rFonts w:ascii="Calibri" w:hAnsi="Calibri" w:cs="Calibri"/>
          <w:sz w:val="20"/>
          <w:szCs w:val="20"/>
        </w:rPr>
        <w:t>M</w:t>
      </w:r>
      <w:r w:rsidR="00460B04" w:rsidRPr="00460B04">
        <w:rPr>
          <w:rFonts w:ascii="Calibri" w:hAnsi="Calibri" w:cs="Calibri"/>
          <w:sz w:val="20"/>
          <w:szCs w:val="20"/>
        </w:rPr>
        <w:t>is</w:t>
      </w:r>
      <w:r w:rsidR="00C1227B" w:rsidRPr="00460B04">
        <w:rPr>
          <w:rFonts w:ascii="Calibri" w:hAnsi="Calibri" w:cs="Calibri"/>
          <w:sz w:val="20"/>
          <w:szCs w:val="20"/>
        </w:rPr>
        <w:t>s Jones, Ms Bristow and Miss Segal</w:t>
      </w:r>
      <w:r w:rsidR="00441451" w:rsidRPr="00460B04">
        <w:rPr>
          <w:rFonts w:ascii="Calibri" w:hAnsi="Calibri" w:cs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260"/>
        <w:gridCol w:w="4260"/>
        <w:gridCol w:w="1546"/>
      </w:tblGrid>
      <w:tr w:rsidR="00A87B09" w:rsidRPr="0055082C" w14:paraId="2A9A2E56" w14:textId="77777777" w:rsidTr="0072023B">
        <w:trPr>
          <w:trHeight w:val="255"/>
        </w:trPr>
        <w:tc>
          <w:tcPr>
            <w:tcW w:w="468" w:type="dxa"/>
            <w:shd w:val="clear" w:color="auto" w:fill="C0C0C0"/>
          </w:tcPr>
          <w:p w14:paraId="46990DFB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C0C0C0"/>
          </w:tcPr>
          <w:p w14:paraId="78BA2B13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4260" w:type="dxa"/>
            <w:shd w:val="clear" w:color="auto" w:fill="C0C0C0"/>
          </w:tcPr>
          <w:p w14:paraId="19137064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1546" w:type="dxa"/>
            <w:shd w:val="clear" w:color="auto" w:fill="C0C0C0"/>
          </w:tcPr>
          <w:p w14:paraId="19CB62CE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</w:tr>
      <w:tr w:rsidR="00A87B09" w:rsidRPr="0055082C" w14:paraId="17CAC98B" w14:textId="77777777" w:rsidTr="0072023B">
        <w:trPr>
          <w:trHeight w:val="255"/>
        </w:trPr>
        <w:tc>
          <w:tcPr>
            <w:tcW w:w="468" w:type="dxa"/>
            <w:shd w:val="clear" w:color="auto" w:fill="auto"/>
          </w:tcPr>
          <w:p w14:paraId="77F0673D" w14:textId="77777777" w:rsidR="00A87B09" w:rsidRPr="0055082C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i</w:t>
            </w:r>
            <w:r w:rsidR="00A87B09" w:rsidRPr="0055082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60" w:type="dxa"/>
            <w:shd w:val="clear" w:color="auto" w:fill="auto"/>
          </w:tcPr>
          <w:p w14:paraId="5CB592BC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auto"/>
          </w:tcPr>
          <w:p w14:paraId="3CCB0EA3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54FD62F9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55082C" w14:paraId="4FD9CAE4" w14:textId="77777777" w:rsidTr="0072023B">
        <w:trPr>
          <w:trHeight w:val="255"/>
        </w:trPr>
        <w:tc>
          <w:tcPr>
            <w:tcW w:w="468" w:type="dxa"/>
            <w:shd w:val="clear" w:color="auto" w:fill="auto"/>
          </w:tcPr>
          <w:p w14:paraId="59A2A03A" w14:textId="77777777" w:rsidR="00A87B09" w:rsidRPr="0055082C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ii</w:t>
            </w:r>
            <w:r w:rsidR="00A87B09" w:rsidRPr="0055082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60" w:type="dxa"/>
            <w:shd w:val="clear" w:color="auto" w:fill="auto"/>
          </w:tcPr>
          <w:p w14:paraId="4EE9BCE4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auto"/>
          </w:tcPr>
          <w:p w14:paraId="78005F46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41540893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55082C" w14:paraId="66F8F53C" w14:textId="77777777" w:rsidTr="0072023B">
        <w:trPr>
          <w:trHeight w:val="255"/>
        </w:trPr>
        <w:tc>
          <w:tcPr>
            <w:tcW w:w="468" w:type="dxa"/>
            <w:shd w:val="clear" w:color="auto" w:fill="auto"/>
          </w:tcPr>
          <w:p w14:paraId="71495E59" w14:textId="77777777" w:rsidR="00A87B09" w:rsidRPr="0055082C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iii</w:t>
            </w:r>
            <w:r w:rsidR="00A87B09" w:rsidRPr="0055082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60" w:type="dxa"/>
            <w:shd w:val="clear" w:color="auto" w:fill="auto"/>
          </w:tcPr>
          <w:p w14:paraId="26B56E26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auto"/>
          </w:tcPr>
          <w:p w14:paraId="194F7E59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19AEEE4E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55082C" w14:paraId="3D8C6C37" w14:textId="77777777" w:rsidTr="0072023B">
        <w:trPr>
          <w:trHeight w:val="255"/>
        </w:trPr>
        <w:tc>
          <w:tcPr>
            <w:tcW w:w="468" w:type="dxa"/>
            <w:shd w:val="clear" w:color="auto" w:fill="auto"/>
          </w:tcPr>
          <w:p w14:paraId="77E4E2E6" w14:textId="77777777" w:rsidR="00A87B09" w:rsidRPr="0055082C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iv</w:t>
            </w:r>
            <w:r w:rsidR="00A87B09" w:rsidRPr="0055082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60" w:type="dxa"/>
            <w:shd w:val="clear" w:color="auto" w:fill="auto"/>
          </w:tcPr>
          <w:p w14:paraId="22E1852C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auto"/>
          </w:tcPr>
          <w:p w14:paraId="40BEA6F3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6D179A6E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55082C" w14:paraId="300ED5B1" w14:textId="77777777" w:rsidTr="0072023B">
        <w:trPr>
          <w:trHeight w:val="255"/>
        </w:trPr>
        <w:tc>
          <w:tcPr>
            <w:tcW w:w="468" w:type="dxa"/>
            <w:shd w:val="clear" w:color="auto" w:fill="auto"/>
          </w:tcPr>
          <w:p w14:paraId="4F20565E" w14:textId="77777777" w:rsidR="00A87B09" w:rsidRPr="0055082C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v</w:t>
            </w:r>
            <w:r w:rsidR="00A87B09" w:rsidRPr="0055082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60" w:type="dxa"/>
            <w:shd w:val="clear" w:color="auto" w:fill="auto"/>
          </w:tcPr>
          <w:p w14:paraId="269E2C91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shd w:val="clear" w:color="auto" w:fill="auto"/>
          </w:tcPr>
          <w:p w14:paraId="1D20770B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14:paraId="0183959A" w14:textId="77777777" w:rsidR="00A87B09" w:rsidRPr="0055082C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28A93D" w14:textId="77777777" w:rsidR="00A87B09" w:rsidRPr="0055082C" w:rsidRDefault="00A87B09" w:rsidP="006D7404">
      <w:pPr>
        <w:numPr>
          <w:ilvl w:val="0"/>
          <w:numId w:val="9"/>
        </w:numPr>
        <w:ind w:left="284"/>
        <w:rPr>
          <w:rFonts w:ascii="Calibri" w:hAnsi="Calibri" w:cs="Calibri"/>
          <w:sz w:val="20"/>
          <w:szCs w:val="20"/>
        </w:rPr>
      </w:pPr>
      <w:r w:rsidRPr="0055082C">
        <w:rPr>
          <w:rFonts w:ascii="Calibri" w:hAnsi="Calibri" w:cs="Calibri"/>
          <w:sz w:val="20"/>
          <w:szCs w:val="20"/>
        </w:rPr>
        <w:t>GCSE Subjects Currently Stud</w:t>
      </w:r>
      <w:r w:rsidR="00564E97">
        <w:rPr>
          <w:rFonts w:ascii="Calibri" w:hAnsi="Calibri" w:cs="Calibri"/>
          <w:sz w:val="20"/>
          <w:szCs w:val="20"/>
        </w:rPr>
        <w:t>ying</w:t>
      </w:r>
      <w:r w:rsidRPr="0055082C">
        <w:rPr>
          <w:rFonts w:ascii="Calibri" w:hAnsi="Calibri" w:cs="Calibri"/>
          <w:sz w:val="20"/>
          <w:szCs w:val="20"/>
        </w:rPr>
        <w:t xml:space="preserve"> and </w:t>
      </w:r>
      <w:r w:rsidR="00564E97">
        <w:rPr>
          <w:rFonts w:ascii="Calibri" w:hAnsi="Calibri" w:cs="Calibri"/>
          <w:sz w:val="20"/>
          <w:szCs w:val="20"/>
        </w:rPr>
        <w:t>comment on your favourite subject and why.</w:t>
      </w: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6403"/>
      </w:tblGrid>
      <w:tr w:rsidR="006D7404" w:rsidRPr="0055082C" w14:paraId="65AB1EC5" w14:textId="77777777" w:rsidTr="00FA4814">
        <w:trPr>
          <w:trHeight w:val="254"/>
        </w:trPr>
        <w:tc>
          <w:tcPr>
            <w:tcW w:w="4175" w:type="dxa"/>
            <w:shd w:val="clear" w:color="auto" w:fill="C0C0C0"/>
          </w:tcPr>
          <w:p w14:paraId="66F16881" w14:textId="77777777" w:rsidR="006D7404" w:rsidRPr="0055082C" w:rsidRDefault="006D7404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Subject</w:t>
            </w:r>
          </w:p>
        </w:tc>
        <w:tc>
          <w:tcPr>
            <w:tcW w:w="6403" w:type="dxa"/>
            <w:vMerge w:val="restart"/>
            <w:shd w:val="clear" w:color="auto" w:fill="FFFFFF"/>
          </w:tcPr>
          <w:p w14:paraId="56430F34" w14:textId="77777777" w:rsidR="006D7404" w:rsidRPr="0055082C" w:rsidRDefault="006D74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My favourite subject is ______________________ because </w:t>
            </w:r>
          </w:p>
        </w:tc>
      </w:tr>
      <w:tr w:rsidR="006D7404" w:rsidRPr="0055082C" w14:paraId="06353D64" w14:textId="77777777" w:rsidTr="00FA4814">
        <w:trPr>
          <w:trHeight w:val="508"/>
        </w:trPr>
        <w:tc>
          <w:tcPr>
            <w:tcW w:w="4175" w:type="dxa"/>
          </w:tcPr>
          <w:p w14:paraId="70C86672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530F1F6B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29E2283B" w14:textId="77777777" w:rsidTr="00FA4814">
        <w:trPr>
          <w:trHeight w:val="508"/>
        </w:trPr>
        <w:tc>
          <w:tcPr>
            <w:tcW w:w="4175" w:type="dxa"/>
          </w:tcPr>
          <w:p w14:paraId="4380DFEC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421B3C39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02D2C7D5" w14:textId="77777777" w:rsidTr="00FA4814">
        <w:trPr>
          <w:trHeight w:val="508"/>
        </w:trPr>
        <w:tc>
          <w:tcPr>
            <w:tcW w:w="4175" w:type="dxa"/>
          </w:tcPr>
          <w:p w14:paraId="642E2AE2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5A301CEE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75184BC6" w14:textId="77777777" w:rsidTr="00FA4814">
        <w:trPr>
          <w:trHeight w:val="508"/>
        </w:trPr>
        <w:tc>
          <w:tcPr>
            <w:tcW w:w="4175" w:type="dxa"/>
          </w:tcPr>
          <w:p w14:paraId="6B48E309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663AB400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019DAE85" w14:textId="77777777" w:rsidTr="00FA4814">
        <w:trPr>
          <w:trHeight w:val="508"/>
        </w:trPr>
        <w:tc>
          <w:tcPr>
            <w:tcW w:w="4175" w:type="dxa"/>
          </w:tcPr>
          <w:p w14:paraId="401FDAB9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2116C559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2F366A79" w14:textId="77777777" w:rsidTr="00FA4814">
        <w:trPr>
          <w:trHeight w:val="508"/>
        </w:trPr>
        <w:tc>
          <w:tcPr>
            <w:tcW w:w="4175" w:type="dxa"/>
          </w:tcPr>
          <w:p w14:paraId="193CC6DC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4BA5B5A5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27410B28" w14:textId="77777777" w:rsidTr="00FA4814">
        <w:trPr>
          <w:trHeight w:val="508"/>
        </w:trPr>
        <w:tc>
          <w:tcPr>
            <w:tcW w:w="4175" w:type="dxa"/>
          </w:tcPr>
          <w:p w14:paraId="559F78ED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61EEF530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2D163DF2" w14:textId="77777777" w:rsidTr="00FA4814">
        <w:trPr>
          <w:trHeight w:val="492"/>
        </w:trPr>
        <w:tc>
          <w:tcPr>
            <w:tcW w:w="4175" w:type="dxa"/>
          </w:tcPr>
          <w:p w14:paraId="0555B369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43D06743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19D2A8DD" w14:textId="77777777" w:rsidTr="00FA4814">
        <w:trPr>
          <w:trHeight w:val="508"/>
        </w:trPr>
        <w:tc>
          <w:tcPr>
            <w:tcW w:w="4175" w:type="dxa"/>
          </w:tcPr>
          <w:p w14:paraId="49534721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1ADC8B24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7404" w:rsidRPr="0055082C" w14:paraId="741E81F0" w14:textId="77777777" w:rsidTr="00FA4814">
        <w:trPr>
          <w:trHeight w:val="889"/>
        </w:trPr>
        <w:tc>
          <w:tcPr>
            <w:tcW w:w="4175" w:type="dxa"/>
          </w:tcPr>
          <w:p w14:paraId="41A4F662" w14:textId="77777777" w:rsidR="006D7404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708CEE1B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3" w:type="dxa"/>
            <w:vMerge/>
            <w:shd w:val="clear" w:color="auto" w:fill="FFFFFF"/>
          </w:tcPr>
          <w:p w14:paraId="69978036" w14:textId="77777777" w:rsidR="006D7404" w:rsidRPr="0055082C" w:rsidRDefault="006D740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6BCAB9" w14:textId="77777777" w:rsidR="0067058E" w:rsidRDefault="0067058E" w:rsidP="0067058E">
      <w:pPr>
        <w:ind w:left="360"/>
        <w:rPr>
          <w:rFonts w:ascii="Calibri" w:hAnsi="Calibri" w:cs="Calibri"/>
          <w:sz w:val="20"/>
          <w:szCs w:val="20"/>
        </w:rPr>
      </w:pPr>
    </w:p>
    <w:p w14:paraId="2F4D02D6" w14:textId="77777777" w:rsidR="0067058E" w:rsidRDefault="0067058E" w:rsidP="0067058E">
      <w:pPr>
        <w:ind w:left="360"/>
        <w:rPr>
          <w:rFonts w:ascii="Calibri" w:hAnsi="Calibri" w:cs="Calibri"/>
          <w:sz w:val="20"/>
          <w:szCs w:val="20"/>
        </w:rPr>
      </w:pPr>
    </w:p>
    <w:p w14:paraId="3872873C" w14:textId="77777777" w:rsidR="0067058E" w:rsidRDefault="0067058E" w:rsidP="0067058E">
      <w:pPr>
        <w:ind w:left="360"/>
        <w:rPr>
          <w:rFonts w:ascii="Calibri" w:hAnsi="Calibri" w:cs="Calibri"/>
          <w:sz w:val="20"/>
          <w:szCs w:val="20"/>
        </w:rPr>
      </w:pPr>
    </w:p>
    <w:p w14:paraId="1CBAEB2E" w14:textId="77777777" w:rsidR="002169F9" w:rsidRDefault="002169F9" w:rsidP="0067058E">
      <w:pPr>
        <w:ind w:left="360"/>
        <w:rPr>
          <w:rFonts w:ascii="Calibri" w:hAnsi="Calibri" w:cs="Calibri"/>
          <w:sz w:val="20"/>
          <w:szCs w:val="20"/>
        </w:rPr>
      </w:pPr>
    </w:p>
    <w:p w14:paraId="49DD0A25" w14:textId="77777777" w:rsidR="002169F9" w:rsidRDefault="002169F9" w:rsidP="0067058E">
      <w:pPr>
        <w:ind w:left="360"/>
        <w:rPr>
          <w:rFonts w:ascii="Calibri" w:hAnsi="Calibri" w:cs="Calibri"/>
          <w:sz w:val="20"/>
          <w:szCs w:val="20"/>
        </w:rPr>
      </w:pPr>
    </w:p>
    <w:p w14:paraId="3FDAFD64" w14:textId="77777777" w:rsidR="0067058E" w:rsidRDefault="0067058E" w:rsidP="0067058E">
      <w:pPr>
        <w:ind w:left="360"/>
        <w:rPr>
          <w:rFonts w:ascii="Calibri" w:hAnsi="Calibri" w:cs="Calibri"/>
          <w:sz w:val="20"/>
          <w:szCs w:val="20"/>
        </w:rPr>
      </w:pPr>
    </w:p>
    <w:p w14:paraId="4F37B7E6" w14:textId="77777777" w:rsidR="00A87B09" w:rsidRPr="0067058E" w:rsidRDefault="00A87B09" w:rsidP="0067058E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67058E">
        <w:rPr>
          <w:rFonts w:ascii="Calibri" w:hAnsi="Calibri" w:cs="Calibri"/>
          <w:sz w:val="20"/>
          <w:szCs w:val="20"/>
        </w:rPr>
        <w:lastRenderedPageBreak/>
        <w:t xml:space="preserve">Awards or qualifications received </w:t>
      </w:r>
      <w:r w:rsidR="00564E97" w:rsidRPr="0067058E">
        <w:rPr>
          <w:rFonts w:ascii="Calibri" w:hAnsi="Calibri" w:cs="Calibri"/>
          <w:sz w:val="20"/>
          <w:szCs w:val="20"/>
        </w:rPr>
        <w:t xml:space="preserve">and working towards </w:t>
      </w:r>
      <w:r w:rsidR="001C0984" w:rsidRPr="0067058E">
        <w:rPr>
          <w:rFonts w:ascii="Calibri" w:hAnsi="Calibri" w:cs="Calibri"/>
          <w:sz w:val="20"/>
          <w:szCs w:val="20"/>
        </w:rPr>
        <w:t>(e.g. Duke of Edinburgh, bab</w:t>
      </w:r>
      <w:r w:rsidRPr="0067058E">
        <w:rPr>
          <w:rFonts w:ascii="Calibri" w:hAnsi="Calibri" w:cs="Calibri"/>
          <w:sz w:val="20"/>
          <w:szCs w:val="20"/>
        </w:rPr>
        <w:t>ysitt</w:t>
      </w:r>
      <w:r w:rsidR="001C0984" w:rsidRPr="0067058E">
        <w:rPr>
          <w:rFonts w:ascii="Calibri" w:hAnsi="Calibri" w:cs="Calibri"/>
          <w:sz w:val="20"/>
          <w:szCs w:val="20"/>
        </w:rPr>
        <w:t>ing qualifications, music grades</w:t>
      </w:r>
      <w:r w:rsidRPr="0067058E">
        <w:rPr>
          <w:rFonts w:ascii="Calibri" w:hAnsi="Calibri" w:cs="Calibri"/>
          <w:sz w:val="20"/>
          <w:szCs w:val="20"/>
        </w:rPr>
        <w:t xml:space="preserve">, </w:t>
      </w:r>
      <w:r w:rsidR="00226070" w:rsidRPr="0067058E">
        <w:rPr>
          <w:rFonts w:ascii="Calibri" w:hAnsi="Calibri" w:cs="Calibri"/>
          <w:sz w:val="20"/>
          <w:szCs w:val="20"/>
        </w:rPr>
        <w:t xml:space="preserve">inside or outside school </w:t>
      </w:r>
      <w:r w:rsidRPr="0067058E">
        <w:rPr>
          <w:rFonts w:ascii="Calibri" w:hAnsi="Calibri" w:cs="Calibri"/>
          <w:sz w:val="20"/>
          <w:szCs w:val="20"/>
        </w:rPr>
        <w:t>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6555"/>
        <w:gridCol w:w="1705"/>
      </w:tblGrid>
      <w:tr w:rsidR="00A87B09" w:rsidRPr="0055082C" w14:paraId="3AB01303" w14:textId="77777777" w:rsidTr="0072023B">
        <w:tc>
          <w:tcPr>
            <w:tcW w:w="2274" w:type="dxa"/>
            <w:shd w:val="clear" w:color="auto" w:fill="C0C0C0"/>
          </w:tcPr>
          <w:p w14:paraId="2796D2D7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Award</w:t>
            </w:r>
          </w:p>
        </w:tc>
        <w:tc>
          <w:tcPr>
            <w:tcW w:w="6555" w:type="dxa"/>
            <w:shd w:val="clear" w:color="auto" w:fill="C0C0C0"/>
          </w:tcPr>
          <w:p w14:paraId="6023453D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tc>
          <w:tcPr>
            <w:tcW w:w="1705" w:type="dxa"/>
            <w:shd w:val="clear" w:color="auto" w:fill="C0C0C0"/>
          </w:tcPr>
          <w:p w14:paraId="44242BC6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Date Received</w:t>
            </w:r>
          </w:p>
        </w:tc>
      </w:tr>
      <w:tr w:rsidR="00A87B09" w:rsidRPr="0055082C" w14:paraId="350983F7" w14:textId="77777777" w:rsidTr="0072023B">
        <w:tc>
          <w:tcPr>
            <w:tcW w:w="2274" w:type="dxa"/>
            <w:shd w:val="clear" w:color="auto" w:fill="auto"/>
          </w:tcPr>
          <w:p w14:paraId="0FD629E4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11D477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109B65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263414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A8BA90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09CAE1" w14:textId="77777777" w:rsidR="001C0984" w:rsidRPr="0055082C" w:rsidRDefault="001C09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B8E5CA" w14:textId="77777777" w:rsidR="001C0984" w:rsidRPr="0055082C" w:rsidRDefault="001C09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545E3D" w14:textId="77777777" w:rsidR="001C0984" w:rsidRPr="0055082C" w:rsidRDefault="001C09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AFF458" w14:textId="77777777" w:rsidR="001C0984" w:rsidRPr="0055082C" w:rsidRDefault="001C098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3DB7EB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5" w:type="dxa"/>
            <w:shd w:val="clear" w:color="auto" w:fill="auto"/>
          </w:tcPr>
          <w:p w14:paraId="7DC5BE69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2626AEB8" w14:textId="77777777" w:rsidR="00A87B09" w:rsidRPr="0055082C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185A45" w14:textId="77777777" w:rsidR="00A87B09" w:rsidRPr="0055082C" w:rsidRDefault="00A87B09" w:rsidP="006D7404">
      <w:pPr>
        <w:numPr>
          <w:ilvl w:val="0"/>
          <w:numId w:val="9"/>
        </w:numPr>
        <w:ind w:left="284"/>
        <w:rPr>
          <w:rFonts w:ascii="Calibri" w:hAnsi="Calibri" w:cs="Calibri"/>
          <w:sz w:val="20"/>
          <w:szCs w:val="20"/>
        </w:rPr>
      </w:pPr>
      <w:r w:rsidRPr="0055082C">
        <w:rPr>
          <w:rFonts w:ascii="Calibri" w:hAnsi="Calibri" w:cs="Calibri"/>
          <w:sz w:val="20"/>
          <w:szCs w:val="20"/>
        </w:rPr>
        <w:t xml:space="preserve">Responsibilities </w:t>
      </w:r>
      <w:r w:rsidR="00564E97">
        <w:rPr>
          <w:rFonts w:ascii="Calibri" w:hAnsi="Calibri" w:cs="Calibri"/>
          <w:sz w:val="20"/>
          <w:szCs w:val="20"/>
        </w:rPr>
        <w:t>currently held and in the</w:t>
      </w:r>
      <w:r w:rsidRPr="0055082C">
        <w:rPr>
          <w:rFonts w:ascii="Calibri" w:hAnsi="Calibri" w:cs="Calibri"/>
          <w:sz w:val="20"/>
          <w:szCs w:val="20"/>
        </w:rPr>
        <w:t xml:space="preserve"> past</w:t>
      </w:r>
      <w:r w:rsidR="00DC3ED0" w:rsidRPr="0055082C">
        <w:rPr>
          <w:rFonts w:ascii="Calibri" w:hAnsi="Calibri" w:cs="Calibri"/>
          <w:sz w:val="20"/>
          <w:szCs w:val="20"/>
        </w:rPr>
        <w:t xml:space="preserve"> that show evidence of leadership skills</w:t>
      </w:r>
      <w:r w:rsidRPr="0055082C">
        <w:rPr>
          <w:rFonts w:ascii="Calibri" w:hAnsi="Calibri" w:cs="Calibri"/>
          <w:sz w:val="20"/>
          <w:szCs w:val="20"/>
        </w:rPr>
        <w:t xml:space="preserve"> (e.g. school council, form </w:t>
      </w:r>
      <w:proofErr w:type="gramStart"/>
      <w:r w:rsidRPr="0055082C">
        <w:rPr>
          <w:rFonts w:ascii="Calibri" w:hAnsi="Calibri" w:cs="Calibri"/>
          <w:sz w:val="20"/>
          <w:szCs w:val="20"/>
        </w:rPr>
        <w:t>rep</w:t>
      </w:r>
      <w:r w:rsidR="001C0984" w:rsidRPr="0055082C">
        <w:rPr>
          <w:rFonts w:ascii="Calibri" w:hAnsi="Calibri" w:cs="Calibri"/>
          <w:sz w:val="20"/>
          <w:szCs w:val="20"/>
        </w:rPr>
        <w:t>,</w:t>
      </w:r>
      <w:proofErr w:type="spellStart"/>
      <w:r w:rsidR="00226070" w:rsidRPr="0055082C">
        <w:rPr>
          <w:rFonts w:ascii="Calibri" w:hAnsi="Calibri" w:cs="Calibri"/>
          <w:sz w:val="20"/>
          <w:szCs w:val="20"/>
        </w:rPr>
        <w:t>in</w:t>
      </w:r>
      <w:proofErr w:type="gramEnd"/>
      <w:r w:rsidR="00564E97">
        <w:rPr>
          <w:rFonts w:ascii="Calibri" w:hAnsi="Calibri" w:cs="Calibri"/>
          <w:sz w:val="20"/>
          <w:szCs w:val="20"/>
        </w:rPr>
        <w:t xml:space="preserve"> </w:t>
      </w:r>
      <w:r w:rsidR="00226070" w:rsidRPr="0055082C">
        <w:rPr>
          <w:rFonts w:ascii="Calibri" w:hAnsi="Calibri" w:cs="Calibri"/>
          <w:sz w:val="20"/>
          <w:szCs w:val="20"/>
        </w:rPr>
        <w:t>side</w:t>
      </w:r>
      <w:proofErr w:type="spellEnd"/>
      <w:r w:rsidR="00226070" w:rsidRPr="0055082C">
        <w:rPr>
          <w:rFonts w:ascii="Calibri" w:hAnsi="Calibri" w:cs="Calibri"/>
          <w:sz w:val="20"/>
          <w:szCs w:val="20"/>
        </w:rPr>
        <w:t xml:space="preserve"> or outside school</w:t>
      </w:r>
      <w:r w:rsidR="001C0984" w:rsidRPr="0055082C">
        <w:rPr>
          <w:rFonts w:ascii="Calibri" w:hAnsi="Calibri" w:cs="Calibri"/>
          <w:sz w:val="20"/>
          <w:szCs w:val="20"/>
        </w:rPr>
        <w:t xml:space="preserve"> etc.</w:t>
      </w:r>
      <w:r w:rsidRPr="0055082C">
        <w:rPr>
          <w:rFonts w:ascii="Calibri" w:hAnsi="Calibri" w:cs="Calibri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6555"/>
        <w:gridCol w:w="1705"/>
      </w:tblGrid>
      <w:tr w:rsidR="00A87B09" w:rsidRPr="0055082C" w14:paraId="18EAED61" w14:textId="77777777" w:rsidTr="0072023B">
        <w:tc>
          <w:tcPr>
            <w:tcW w:w="2274" w:type="dxa"/>
            <w:shd w:val="clear" w:color="auto" w:fill="C0C0C0"/>
          </w:tcPr>
          <w:p w14:paraId="464BE41B" w14:textId="77777777" w:rsidR="00A87B09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Responsibility</w:t>
            </w:r>
          </w:p>
        </w:tc>
        <w:tc>
          <w:tcPr>
            <w:tcW w:w="6555" w:type="dxa"/>
            <w:shd w:val="clear" w:color="auto" w:fill="C0C0C0"/>
          </w:tcPr>
          <w:p w14:paraId="687AADE2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tc>
          <w:tcPr>
            <w:tcW w:w="1705" w:type="dxa"/>
            <w:shd w:val="clear" w:color="auto" w:fill="C0C0C0"/>
          </w:tcPr>
          <w:p w14:paraId="456D9B48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</w:tr>
      <w:tr w:rsidR="00A87B09" w:rsidRPr="0055082C" w14:paraId="79BF0A72" w14:textId="77777777" w:rsidTr="0072023B">
        <w:tc>
          <w:tcPr>
            <w:tcW w:w="2274" w:type="dxa"/>
            <w:shd w:val="clear" w:color="auto" w:fill="auto"/>
          </w:tcPr>
          <w:p w14:paraId="07A15C03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53944A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6CB360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2A3135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AE9519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9AA790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1B2417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446BF6" w14:textId="77777777" w:rsidR="001C0984" w:rsidRPr="0055082C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EE7B88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5" w:type="dxa"/>
            <w:shd w:val="clear" w:color="auto" w:fill="auto"/>
          </w:tcPr>
          <w:p w14:paraId="2E05EEF8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34AD5C69" w14:textId="77777777" w:rsidR="00A87B09" w:rsidRPr="0055082C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100C39B" w14:textId="77777777" w:rsidR="00DC3ED0" w:rsidRPr="0055082C" w:rsidRDefault="006D7404" w:rsidP="006D7404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55082C">
        <w:rPr>
          <w:rFonts w:ascii="Calibri" w:hAnsi="Calibri" w:cs="Calibri"/>
          <w:sz w:val="20"/>
          <w:szCs w:val="20"/>
        </w:rPr>
        <w:t>Letter of Application</w:t>
      </w: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1"/>
      </w:tblGrid>
      <w:tr w:rsidR="00526D04" w:rsidRPr="0055082C" w14:paraId="57DB6C4E" w14:textId="77777777" w:rsidTr="00526D04">
        <w:trPr>
          <w:trHeight w:val="249"/>
        </w:trPr>
        <w:tc>
          <w:tcPr>
            <w:tcW w:w="10541" w:type="dxa"/>
            <w:tcBorders>
              <w:bottom w:val="single" w:sz="4" w:space="0" w:color="auto"/>
            </w:tcBorders>
            <w:shd w:val="clear" w:color="auto" w:fill="C0C0C0"/>
          </w:tcPr>
          <w:p w14:paraId="055CE575" w14:textId="77777777" w:rsidR="00526D04" w:rsidRPr="0055082C" w:rsidRDefault="00526D04" w:rsidP="006D74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6D04" w:rsidRPr="0055082C" w14:paraId="577E9B1B" w14:textId="77777777" w:rsidTr="00526D04">
        <w:trPr>
          <w:trHeight w:val="266"/>
        </w:trPr>
        <w:tc>
          <w:tcPr>
            <w:tcW w:w="10541" w:type="dxa"/>
            <w:shd w:val="clear" w:color="auto" w:fill="auto"/>
          </w:tcPr>
          <w:p w14:paraId="17D6CC06" w14:textId="77777777" w:rsidR="008276E3" w:rsidRPr="008276E3" w:rsidRDefault="008276E3" w:rsidP="008276E3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i/>
                <w:sz w:val="20"/>
                <w:szCs w:val="20"/>
                <w:lang w:val="en-US"/>
              </w:rPr>
            </w:pPr>
            <w:r w:rsidRPr="008276E3">
              <w:rPr>
                <w:rFonts w:ascii="Calibri" w:hAnsi="Calibri" w:cs="Calibri"/>
                <w:sz w:val="20"/>
                <w:szCs w:val="20"/>
              </w:rPr>
              <w:t xml:space="preserve">You must accompany this </w:t>
            </w:r>
            <w:r w:rsidRPr="008276E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application form</w:t>
            </w:r>
            <w:r w:rsidRPr="008276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with a ‘</w:t>
            </w:r>
            <w:r w:rsidRPr="008276E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letter of application</w:t>
            </w:r>
            <w:r w:rsidRPr="008276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’ via email to </w:t>
            </w:r>
            <w:r w:rsidRPr="008276E3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Mrs Jane Roberts</w:t>
            </w:r>
            <w:r w:rsidRPr="008276E3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hyperlink r:id="rId9" w:history="1">
              <w:r w:rsidRPr="008276E3">
                <w:rPr>
                  <w:rStyle w:val="Hyperlink"/>
                  <w:rFonts w:ascii="Calibri" w:hAnsi="Calibri" w:cs="Calibri"/>
                  <w:i/>
                  <w:sz w:val="20"/>
                  <w:szCs w:val="20"/>
                  <w:lang w:val="fr-FR"/>
                </w:rPr>
                <w:t>JaRoberts@combertonvc.org</w:t>
              </w:r>
            </w:hyperlink>
            <w:r w:rsidRPr="008276E3">
              <w:rPr>
                <w:rFonts w:ascii="Calibri" w:hAnsi="Calibri" w:cs="Calibri"/>
                <w:i/>
                <w:sz w:val="20"/>
                <w:szCs w:val="20"/>
              </w:rPr>
              <w:t xml:space="preserve">) by noon on </w:t>
            </w:r>
            <w:r w:rsidRPr="008276E3">
              <w:rPr>
                <w:rFonts w:ascii="Calibri" w:hAnsi="Calibri" w:cs="Calibri"/>
                <w:color w:val="000000"/>
                <w:sz w:val="20"/>
                <w:szCs w:val="20"/>
              </w:rPr>
              <w:t>Thursday 26</w:t>
            </w:r>
            <w:r w:rsidRPr="008276E3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8276E3">
              <w:rPr>
                <w:rFonts w:ascii="Calibri" w:hAnsi="Calibri" w:cs="Calibri"/>
                <w:i/>
                <w:color w:val="000000"/>
                <w:sz w:val="20"/>
                <w:szCs w:val="20"/>
                <w:lang w:val="en-US"/>
              </w:rPr>
              <w:t>February</w:t>
            </w:r>
            <w:r w:rsidRPr="008276E3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 </w:t>
            </w:r>
          </w:p>
          <w:p w14:paraId="265DB3EF" w14:textId="212E3FB2" w:rsidR="00526D04" w:rsidRDefault="00526D04" w:rsidP="008276E3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 xml:space="preserve">Your letter should be addressed to </w:t>
            </w:r>
            <w:r w:rsidRPr="000B59B2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460B04">
              <w:rPr>
                <w:rFonts w:ascii="Calibri" w:hAnsi="Calibri" w:cs="Calibri"/>
                <w:color w:val="000000"/>
                <w:sz w:val="20"/>
                <w:szCs w:val="20"/>
              </w:rPr>
              <w:t>iss</w:t>
            </w:r>
            <w:r w:rsidR="007C21B9" w:rsidRPr="000B59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276E3" w:rsidRPr="000B59B2">
              <w:rPr>
                <w:rFonts w:ascii="Calibri" w:hAnsi="Calibri" w:cs="Calibri"/>
                <w:color w:val="000000"/>
                <w:sz w:val="20"/>
                <w:szCs w:val="20"/>
              </w:rPr>
              <w:t>Jones</w:t>
            </w:r>
            <w:r w:rsidRPr="000B59B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55082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CCA2AD" w14:textId="77777777" w:rsidR="00757587" w:rsidRPr="0055082C" w:rsidRDefault="00757587" w:rsidP="008276E3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Within your </w:t>
            </w:r>
            <w:r w:rsidR="00B45B6F">
              <w:rPr>
                <w:rFonts w:ascii="Calibri" w:hAnsi="Calibri" w:cs="Calibri"/>
                <w:sz w:val="20"/>
                <w:szCs w:val="20"/>
              </w:rPr>
              <w:t xml:space="preserve">letter of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application </w:t>
            </w:r>
            <w:r w:rsidR="00B45B6F">
              <w:rPr>
                <w:rFonts w:ascii="Calibri" w:hAnsi="Calibri" w:cs="Calibri"/>
                <w:sz w:val="20"/>
                <w:szCs w:val="20"/>
              </w:rPr>
              <w:t>should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answer the following questions.</w:t>
            </w:r>
          </w:p>
          <w:p w14:paraId="0C89B24C" w14:textId="77777777" w:rsidR="00526D04" w:rsidRPr="0055082C" w:rsidRDefault="00526D04" w:rsidP="008276E3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 large part of the Prefect role is acting as a role model to other pupils. </w:t>
            </w:r>
            <w:r w:rsidR="00564E97">
              <w:rPr>
                <w:rFonts w:ascii="Calibri" w:hAnsi="Calibri" w:cs="Calibri"/>
                <w:b/>
                <w:bCs/>
                <w:sz w:val="20"/>
                <w:szCs w:val="20"/>
              </w:rPr>
              <w:t>Describe</w:t>
            </w: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how and why you would be a good role model.</w:t>
            </w:r>
          </w:p>
          <w:p w14:paraId="1989D35F" w14:textId="77777777" w:rsidR="00526D04" w:rsidRPr="00757587" w:rsidRDefault="00526D04" w:rsidP="008276E3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 Prefect role is a leadership role. Describe someone you know who </w:t>
            </w:r>
            <w:r w:rsidR="007C21B9">
              <w:rPr>
                <w:rFonts w:ascii="Calibri" w:hAnsi="Calibri" w:cs="Calibri"/>
                <w:b/>
                <w:bCs/>
                <w:sz w:val="20"/>
                <w:szCs w:val="20"/>
              </w:rPr>
              <w:t>a good role model (famous or otherwise) is</w:t>
            </w:r>
            <w:r w:rsidR="00F51AA0"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explain why you think </w:t>
            </w:r>
            <w:r w:rsidR="001B64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they are a </w:t>
            </w:r>
            <w:r w:rsidR="00F51AA0"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good </w:t>
            </w:r>
            <w:r w:rsidR="001B64D1">
              <w:rPr>
                <w:rFonts w:ascii="Calibri" w:hAnsi="Calibri" w:cs="Calibri"/>
                <w:b/>
                <w:bCs/>
                <w:sz w:val="20"/>
                <w:szCs w:val="20"/>
              </w:rPr>
              <w:t>role model</w:t>
            </w: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what you have learnt from </w:t>
            </w:r>
            <w:r w:rsidR="001B64D1">
              <w:rPr>
                <w:rFonts w:ascii="Calibri" w:hAnsi="Calibri" w:cs="Calibri"/>
                <w:b/>
                <w:bCs/>
                <w:sz w:val="20"/>
                <w:szCs w:val="20"/>
              </w:rPr>
              <w:t>them</w:t>
            </w:r>
            <w:r w:rsidRPr="0055082C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</w:tbl>
    <w:p w14:paraId="2F115278" w14:textId="77777777" w:rsidR="00526D04" w:rsidRPr="0055082C" w:rsidRDefault="00526D0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4674"/>
        <w:gridCol w:w="1026"/>
        <w:gridCol w:w="2731"/>
      </w:tblGrid>
      <w:tr w:rsidR="001C0984" w:rsidRPr="0055082C" w14:paraId="10C95F32" w14:textId="77777777" w:rsidTr="00F51AA0">
        <w:trPr>
          <w:trHeight w:val="587"/>
        </w:trPr>
        <w:tc>
          <w:tcPr>
            <w:tcW w:w="2103" w:type="dxa"/>
            <w:shd w:val="clear" w:color="auto" w:fill="C0C0C0"/>
          </w:tcPr>
          <w:p w14:paraId="4695A281" w14:textId="77777777" w:rsidR="001C0984" w:rsidRPr="0055082C" w:rsidRDefault="007C21B9" w:rsidP="00F51AA0">
            <w:pPr>
              <w:spacing w:before="120" w:after="120"/>
              <w:ind w:left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F51AA0" w:rsidRPr="0055082C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1C0984" w:rsidRPr="0055082C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4674" w:type="dxa"/>
            <w:shd w:val="clear" w:color="auto" w:fill="auto"/>
          </w:tcPr>
          <w:p w14:paraId="758811B1" w14:textId="77777777" w:rsidR="001C0984" w:rsidRPr="0055082C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C0C0C0"/>
          </w:tcPr>
          <w:p w14:paraId="001BA38C" w14:textId="77777777" w:rsidR="001C0984" w:rsidRPr="0055082C" w:rsidRDefault="001C0984" w:rsidP="00F51AA0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82C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731" w:type="dxa"/>
            <w:shd w:val="clear" w:color="auto" w:fill="auto"/>
          </w:tcPr>
          <w:p w14:paraId="3F5DE93B" w14:textId="77777777" w:rsidR="001C0984" w:rsidRPr="0055082C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855AC1A" w14:textId="77777777" w:rsidR="001C0984" w:rsidRPr="0055082C" w:rsidRDefault="001C0984" w:rsidP="00350182">
      <w:pPr>
        <w:rPr>
          <w:rFonts w:ascii="Calibri" w:hAnsi="Calibri" w:cs="Calibri"/>
          <w:sz w:val="20"/>
          <w:szCs w:val="20"/>
        </w:rPr>
      </w:pPr>
    </w:p>
    <w:sectPr w:rsidR="001C0984" w:rsidRPr="0055082C" w:rsidSect="006E443D">
      <w:pgSz w:w="11906" w:h="16838"/>
      <w:pgMar w:top="426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DE6"/>
    <w:multiLevelType w:val="hybridMultilevel"/>
    <w:tmpl w:val="2110B0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3001"/>
    <w:multiLevelType w:val="hybridMultilevel"/>
    <w:tmpl w:val="8BEA1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0F3C"/>
    <w:multiLevelType w:val="hybridMultilevel"/>
    <w:tmpl w:val="99AA7F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39FA"/>
    <w:multiLevelType w:val="hybridMultilevel"/>
    <w:tmpl w:val="7660C8A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4F62"/>
    <w:multiLevelType w:val="hybridMultilevel"/>
    <w:tmpl w:val="C9B25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0174"/>
    <w:multiLevelType w:val="hybridMultilevel"/>
    <w:tmpl w:val="D73CC7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C2E01"/>
    <w:multiLevelType w:val="hybridMultilevel"/>
    <w:tmpl w:val="C19E6D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64405"/>
    <w:multiLevelType w:val="hybridMultilevel"/>
    <w:tmpl w:val="7A046B36"/>
    <w:lvl w:ilvl="0" w:tplc="3E38431E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E6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A86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8A0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4CF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237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E48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C23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E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62CF8"/>
    <w:multiLevelType w:val="hybridMultilevel"/>
    <w:tmpl w:val="A0EC1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D371A"/>
    <w:multiLevelType w:val="hybridMultilevel"/>
    <w:tmpl w:val="C9B25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92531"/>
    <w:multiLevelType w:val="hybridMultilevel"/>
    <w:tmpl w:val="EFB6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3170"/>
    <w:multiLevelType w:val="hybridMultilevel"/>
    <w:tmpl w:val="A6FEF662"/>
    <w:lvl w:ilvl="0" w:tplc="B6E867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E6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A86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8A0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4CF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237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E48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C23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E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95E00"/>
    <w:multiLevelType w:val="hybridMultilevel"/>
    <w:tmpl w:val="C1BE12B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7F8575F4"/>
    <w:multiLevelType w:val="hybridMultilevel"/>
    <w:tmpl w:val="C74EAB74"/>
    <w:lvl w:ilvl="0" w:tplc="1FE6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C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61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A4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720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0E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80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A4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B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4451830">
    <w:abstractNumId w:val="11"/>
  </w:num>
  <w:num w:numId="2" w16cid:durableId="46994157">
    <w:abstractNumId w:val="7"/>
  </w:num>
  <w:num w:numId="3" w16cid:durableId="829440397">
    <w:abstractNumId w:val="1"/>
  </w:num>
  <w:num w:numId="4" w16cid:durableId="160658959">
    <w:abstractNumId w:val="8"/>
  </w:num>
  <w:num w:numId="5" w16cid:durableId="2089228537">
    <w:abstractNumId w:val="2"/>
  </w:num>
  <w:num w:numId="6" w16cid:durableId="876048623">
    <w:abstractNumId w:val="10"/>
  </w:num>
  <w:num w:numId="7" w16cid:durableId="1558860300">
    <w:abstractNumId w:val="12"/>
  </w:num>
  <w:num w:numId="8" w16cid:durableId="1750541785">
    <w:abstractNumId w:val="5"/>
  </w:num>
  <w:num w:numId="9" w16cid:durableId="584805689">
    <w:abstractNumId w:val="4"/>
  </w:num>
  <w:num w:numId="10" w16cid:durableId="2144346645">
    <w:abstractNumId w:val="3"/>
  </w:num>
  <w:num w:numId="11" w16cid:durableId="1233471634">
    <w:abstractNumId w:val="9"/>
  </w:num>
  <w:num w:numId="12" w16cid:durableId="1303274033">
    <w:abstractNumId w:val="0"/>
  </w:num>
  <w:num w:numId="13" w16cid:durableId="1206218617">
    <w:abstractNumId w:val="13"/>
  </w:num>
  <w:num w:numId="14" w16cid:durableId="1339229741">
    <w:abstractNumId w:val="6"/>
  </w:num>
  <w:num w:numId="15" w16cid:durableId="53060750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DA4"/>
    <w:rsid w:val="00005A6C"/>
    <w:rsid w:val="000331CD"/>
    <w:rsid w:val="0007499D"/>
    <w:rsid w:val="00075705"/>
    <w:rsid w:val="000764A4"/>
    <w:rsid w:val="00086173"/>
    <w:rsid w:val="000B4536"/>
    <w:rsid w:val="000B59B2"/>
    <w:rsid w:val="00124E64"/>
    <w:rsid w:val="00131004"/>
    <w:rsid w:val="00156DA4"/>
    <w:rsid w:val="00180E47"/>
    <w:rsid w:val="001B051D"/>
    <w:rsid w:val="001B64D1"/>
    <w:rsid w:val="001C0984"/>
    <w:rsid w:val="002169F9"/>
    <w:rsid w:val="00226070"/>
    <w:rsid w:val="0024302F"/>
    <w:rsid w:val="00250A8E"/>
    <w:rsid w:val="00267A8C"/>
    <w:rsid w:val="00287582"/>
    <w:rsid w:val="002C7466"/>
    <w:rsid w:val="003105B5"/>
    <w:rsid w:val="00350182"/>
    <w:rsid w:val="00355FE6"/>
    <w:rsid w:val="00387F7C"/>
    <w:rsid w:val="00441451"/>
    <w:rsid w:val="00460B04"/>
    <w:rsid w:val="004618A5"/>
    <w:rsid w:val="00466E3C"/>
    <w:rsid w:val="00485294"/>
    <w:rsid w:val="00495D8A"/>
    <w:rsid w:val="004A2ADE"/>
    <w:rsid w:val="004E254B"/>
    <w:rsid w:val="00526D04"/>
    <w:rsid w:val="0055082C"/>
    <w:rsid w:val="00564E97"/>
    <w:rsid w:val="00594C25"/>
    <w:rsid w:val="00596C7E"/>
    <w:rsid w:val="005C7780"/>
    <w:rsid w:val="005F43BD"/>
    <w:rsid w:val="00657959"/>
    <w:rsid w:val="0067058E"/>
    <w:rsid w:val="006A113F"/>
    <w:rsid w:val="006B3397"/>
    <w:rsid w:val="006C7229"/>
    <w:rsid w:val="006D7404"/>
    <w:rsid w:val="006E443D"/>
    <w:rsid w:val="007045DA"/>
    <w:rsid w:val="007070F9"/>
    <w:rsid w:val="00713100"/>
    <w:rsid w:val="0072023B"/>
    <w:rsid w:val="007445BD"/>
    <w:rsid w:val="00755579"/>
    <w:rsid w:val="00757587"/>
    <w:rsid w:val="007B2414"/>
    <w:rsid w:val="007C21B9"/>
    <w:rsid w:val="007D5421"/>
    <w:rsid w:val="007F4E71"/>
    <w:rsid w:val="008217CC"/>
    <w:rsid w:val="0082223D"/>
    <w:rsid w:val="008276E3"/>
    <w:rsid w:val="00851BAA"/>
    <w:rsid w:val="008A4459"/>
    <w:rsid w:val="008A66E8"/>
    <w:rsid w:val="008F4B79"/>
    <w:rsid w:val="00927909"/>
    <w:rsid w:val="009632B4"/>
    <w:rsid w:val="009634B6"/>
    <w:rsid w:val="00997F19"/>
    <w:rsid w:val="009D5DBC"/>
    <w:rsid w:val="00A10F97"/>
    <w:rsid w:val="00A705B4"/>
    <w:rsid w:val="00A87B09"/>
    <w:rsid w:val="00AB7D2F"/>
    <w:rsid w:val="00B1026C"/>
    <w:rsid w:val="00B31C7A"/>
    <w:rsid w:val="00B36D2F"/>
    <w:rsid w:val="00B45B6F"/>
    <w:rsid w:val="00B61922"/>
    <w:rsid w:val="00B66F41"/>
    <w:rsid w:val="00BE17AC"/>
    <w:rsid w:val="00C11DCA"/>
    <w:rsid w:val="00C1227B"/>
    <w:rsid w:val="00C12710"/>
    <w:rsid w:val="00C156B0"/>
    <w:rsid w:val="00C505AE"/>
    <w:rsid w:val="00C57AEF"/>
    <w:rsid w:val="00C86B81"/>
    <w:rsid w:val="00CC5757"/>
    <w:rsid w:val="00D04F83"/>
    <w:rsid w:val="00D06817"/>
    <w:rsid w:val="00D170FD"/>
    <w:rsid w:val="00D70B68"/>
    <w:rsid w:val="00D736EC"/>
    <w:rsid w:val="00DC3ED0"/>
    <w:rsid w:val="00DD18B9"/>
    <w:rsid w:val="00DF7184"/>
    <w:rsid w:val="00E91CA6"/>
    <w:rsid w:val="00E93170"/>
    <w:rsid w:val="00E97846"/>
    <w:rsid w:val="00E97BC5"/>
    <w:rsid w:val="00EB714A"/>
    <w:rsid w:val="00EF215B"/>
    <w:rsid w:val="00EF4922"/>
    <w:rsid w:val="00F45805"/>
    <w:rsid w:val="00F51AA0"/>
    <w:rsid w:val="00F526A5"/>
    <w:rsid w:val="00F851AA"/>
    <w:rsid w:val="00FA4814"/>
    <w:rsid w:val="00FE0C03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4AD581"/>
  <w15:docId w15:val="{235C7C78-4B2F-4D86-A043-EB216129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rsid w:val="00A8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20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023B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rsid w:val="00BE17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E17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714A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0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6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berts@combertonv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Roberts@combertonv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Ba%20Documents\Comberton\Student%20Leadership\Prefect%20System\Application%20Form%20for%20Head%20Prefect%20Ro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BF5E8762EE0449D3823C508913C81" ma:contentTypeVersion="34" ma:contentTypeDescription="Create a new document." ma:contentTypeScope="" ma:versionID="fe1658181ce3bb26de17c0c0aaff6a1c">
  <xsd:schema xmlns:xsd="http://www.w3.org/2001/XMLSchema" xmlns:xs="http://www.w3.org/2001/XMLSchema" xmlns:p="http://schemas.microsoft.com/office/2006/metadata/properties" xmlns:ns3="821d8d1e-2d28-40eb-bb36-67723256abb1" xmlns:ns4="66db6620-ab86-4110-8c07-04a250b58960" targetNamespace="http://schemas.microsoft.com/office/2006/metadata/properties" ma:root="true" ma:fieldsID="b9e72641c642a94f00423e4b46af6980" ns3:_="" ns4:_="">
    <xsd:import namespace="821d8d1e-2d28-40eb-bb36-67723256abb1"/>
    <xsd:import namespace="66db6620-ab86-4110-8c07-04a250b589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d8d1e-2d28-40eb-bb36-67723256a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6620-ab86-4110-8c07-04a250b5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21d8d1e-2d28-40eb-bb36-67723256abb1" xsi:nil="true"/>
    <CultureName xmlns="821d8d1e-2d28-40eb-bb36-67723256abb1" xsi:nil="true"/>
    <Invited_Students xmlns="821d8d1e-2d28-40eb-bb36-67723256abb1" xsi:nil="true"/>
    <IsNotebookLocked xmlns="821d8d1e-2d28-40eb-bb36-67723256abb1" xsi:nil="true"/>
    <Math_Settings xmlns="821d8d1e-2d28-40eb-bb36-67723256abb1" xsi:nil="true"/>
    <Self_Registration_Enabled xmlns="821d8d1e-2d28-40eb-bb36-67723256abb1" xsi:nil="true"/>
    <Teachers xmlns="821d8d1e-2d28-40eb-bb36-67723256abb1">
      <UserInfo>
        <DisplayName/>
        <AccountId xsi:nil="true"/>
        <AccountType/>
      </UserInfo>
    </Teachers>
    <Students xmlns="821d8d1e-2d28-40eb-bb36-67723256abb1">
      <UserInfo>
        <DisplayName/>
        <AccountId xsi:nil="true"/>
        <AccountType/>
      </UserInfo>
    </Students>
    <Student_Groups xmlns="821d8d1e-2d28-40eb-bb36-67723256abb1">
      <UserInfo>
        <DisplayName/>
        <AccountId xsi:nil="true"/>
        <AccountType/>
      </UserInfo>
    </Student_Groups>
    <Has_Teacher_Only_SectionGroup xmlns="821d8d1e-2d28-40eb-bb36-67723256abb1" xsi:nil="true"/>
    <Distribution_Groups xmlns="821d8d1e-2d28-40eb-bb36-67723256abb1" xsi:nil="true"/>
    <AppVersion xmlns="821d8d1e-2d28-40eb-bb36-67723256abb1" xsi:nil="true"/>
    <Invited_Teachers xmlns="821d8d1e-2d28-40eb-bb36-67723256abb1" xsi:nil="true"/>
    <DefaultSectionNames xmlns="821d8d1e-2d28-40eb-bb36-67723256abb1" xsi:nil="true"/>
    <Templates xmlns="821d8d1e-2d28-40eb-bb36-67723256abb1" xsi:nil="true"/>
    <NotebookType xmlns="821d8d1e-2d28-40eb-bb36-67723256abb1" xsi:nil="true"/>
    <TeamsChannelId xmlns="821d8d1e-2d28-40eb-bb36-67723256abb1" xsi:nil="true"/>
    <Is_Collaboration_Space_Locked xmlns="821d8d1e-2d28-40eb-bb36-67723256abb1" xsi:nil="true"/>
    <Teams_Channel_Section_Location xmlns="821d8d1e-2d28-40eb-bb36-67723256abb1" xsi:nil="true"/>
    <Owner xmlns="821d8d1e-2d28-40eb-bb36-67723256abb1">
      <UserInfo>
        <DisplayName/>
        <AccountId xsi:nil="true"/>
        <AccountType/>
      </UserInfo>
    </Owner>
    <LMS_Mappings xmlns="821d8d1e-2d28-40eb-bb36-67723256abb1" xsi:nil="true"/>
  </documentManagement>
</p:properties>
</file>

<file path=customXml/itemProps1.xml><?xml version="1.0" encoding="utf-8"?>
<ds:datastoreItem xmlns:ds="http://schemas.openxmlformats.org/officeDocument/2006/customXml" ds:itemID="{F8B53429-D604-4A4C-B995-83B23BBDE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39644-6D21-4D80-B7FE-6CE9ACAC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d8d1e-2d28-40eb-bb36-67723256abb1"/>
    <ds:schemaRef ds:uri="66db6620-ab86-4110-8c07-04a250b5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BC7B2-BDAC-4425-ABD6-290FD569528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for Head Prefect Role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Head Prefect Role</vt:lpstr>
    </vt:vector>
  </TitlesOfParts>
  <Company>COMBERTON VILLAGE COLLEGE</Company>
  <LinksUpToDate>false</LinksUpToDate>
  <CharactersWithSpaces>2494</CharactersWithSpaces>
  <SharedDoc>false</SharedDoc>
  <HLinks>
    <vt:vector size="12" baseType="variant">
      <vt:variant>
        <vt:i4>196655</vt:i4>
      </vt:variant>
      <vt:variant>
        <vt:i4>3</vt:i4>
      </vt:variant>
      <vt:variant>
        <vt:i4>0</vt:i4>
      </vt:variant>
      <vt:variant>
        <vt:i4>5</vt:i4>
      </vt:variant>
      <vt:variant>
        <vt:lpwstr>mailto:JaRoberts@combertonvc.org</vt:lpwstr>
      </vt:variant>
      <vt:variant>
        <vt:lpwstr/>
      </vt:variant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mailto:JaRoberts@combertonvc.org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Head Prefect Role</dc:title>
  <dc:subject/>
  <dc:creator>L Bateson</dc:creator>
  <cp:keywords/>
  <dc:description/>
  <cp:lastModifiedBy>Miriam Segal</cp:lastModifiedBy>
  <cp:revision>5</cp:revision>
  <cp:lastPrinted>2025-03-11T14:38:00Z</cp:lastPrinted>
  <dcterms:created xsi:type="dcterms:W3CDTF">2026-02-04T15:35:00Z</dcterms:created>
  <dcterms:modified xsi:type="dcterms:W3CDTF">2026-02-04T15:37:00Z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0x0101004D3BF5E8762EE0449D3823C508913C81</vt:lpwstr>
  </property>
</Properties>
</file>